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1C" w:rsidRDefault="00C41C1C" w:rsidP="00F83675">
      <w:pPr>
        <w:rPr>
          <w:rFonts w:ascii="Times New Roman" w:hAnsi="Times New Roman"/>
          <w:sz w:val="28"/>
          <w:szCs w:val="28"/>
          <w:u w:val="single"/>
        </w:rPr>
      </w:pPr>
      <w:r w:rsidRPr="00856895">
        <w:rPr>
          <w:rFonts w:ascii="Times New Roman" w:hAnsi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41C1C" w:rsidRDefault="00C41C1C" w:rsidP="00F8367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b/>
          <w:sz w:val="28"/>
          <w:szCs w:val="28"/>
          <w:u w:val="single"/>
        </w:rPr>
        <w:t>период с 02 февраля по 06</w:t>
      </w: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 февраля 2022г</w:t>
      </w:r>
    </w:p>
    <w:p w:rsidR="00C41C1C" w:rsidRDefault="00C41C1C" w:rsidP="00F8367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>
        <w:rPr>
          <w:rFonts w:ascii="Times New Roman" w:hAnsi="Times New Roman"/>
          <w:sz w:val="28"/>
          <w:szCs w:val="28"/>
          <w:u w:val="single"/>
        </w:rPr>
        <w:t>Коломийцева С.В.</w:t>
      </w:r>
    </w:p>
    <w:p w:rsidR="00C41C1C" w:rsidRDefault="00C41C1C" w:rsidP="00F83675">
      <w:pPr>
        <w:rPr>
          <w:rFonts w:ascii="Times New Roman" w:hAnsi="Times New Roman"/>
          <w:sz w:val="28"/>
          <w:szCs w:val="28"/>
          <w:u w:val="single"/>
        </w:rPr>
      </w:pPr>
      <w:r w:rsidRPr="001A62EB">
        <w:rPr>
          <w:rFonts w:ascii="Times New Roman" w:hAnsi="Times New Roman"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  <w:u w:val="single"/>
        </w:rPr>
        <w:t xml:space="preserve"> обществознание </w:t>
      </w:r>
    </w:p>
    <w:p w:rsidR="00C41C1C" w:rsidRPr="00856895" w:rsidRDefault="00C41C1C" w:rsidP="00F83675">
      <w:pPr>
        <w:rPr>
          <w:rFonts w:ascii="Times New Roman" w:hAnsi="Times New Roman"/>
          <w:sz w:val="28"/>
          <w:szCs w:val="28"/>
          <w:u w:val="single"/>
        </w:rPr>
      </w:pPr>
      <w:r w:rsidRPr="001A62EB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  <w:u w:val="single"/>
        </w:rPr>
        <w:t xml:space="preserve"> 7Б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2"/>
        <w:gridCol w:w="1360"/>
        <w:gridCol w:w="1864"/>
        <w:gridCol w:w="4523"/>
        <w:gridCol w:w="1988"/>
        <w:gridCol w:w="1988"/>
        <w:gridCol w:w="1611"/>
      </w:tblGrid>
      <w:tr w:rsidR="00C41C1C" w:rsidRPr="0080728F" w:rsidTr="0080728F">
        <w:tc>
          <w:tcPr>
            <w:tcW w:w="1452" w:type="dxa"/>
          </w:tcPr>
          <w:p w:rsidR="00C41C1C" w:rsidRPr="0080728F" w:rsidRDefault="00C41C1C" w:rsidP="0080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8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0" w:type="dxa"/>
          </w:tcPr>
          <w:p w:rsidR="00C41C1C" w:rsidRPr="0080728F" w:rsidRDefault="00C41C1C" w:rsidP="0080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8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64" w:type="dxa"/>
          </w:tcPr>
          <w:p w:rsidR="00C41C1C" w:rsidRPr="0080728F" w:rsidRDefault="00C41C1C" w:rsidP="0080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8F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C41C1C" w:rsidRPr="0080728F" w:rsidRDefault="00C41C1C" w:rsidP="0080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8F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8" w:type="dxa"/>
          </w:tcPr>
          <w:p w:rsidR="00C41C1C" w:rsidRPr="0080728F" w:rsidRDefault="00C41C1C" w:rsidP="0080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8F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8" w:type="dxa"/>
          </w:tcPr>
          <w:p w:rsidR="00C41C1C" w:rsidRPr="0080728F" w:rsidRDefault="00C41C1C" w:rsidP="0080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8F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11" w:type="dxa"/>
          </w:tcPr>
          <w:p w:rsidR="00C41C1C" w:rsidRPr="0080728F" w:rsidRDefault="00C41C1C" w:rsidP="00807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8F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41C1C" w:rsidRPr="0080728F" w:rsidTr="0080728F">
        <w:tc>
          <w:tcPr>
            <w:tcW w:w="1452" w:type="dxa"/>
          </w:tcPr>
          <w:p w:rsidR="00C41C1C" w:rsidRPr="0080728F" w:rsidRDefault="00C41C1C" w:rsidP="0080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8F">
              <w:rPr>
                <w:rFonts w:ascii="Times New Roman" w:hAnsi="Times New Roman"/>
                <w:sz w:val="24"/>
                <w:szCs w:val="24"/>
              </w:rPr>
              <w:t>03.02.2022</w:t>
            </w:r>
          </w:p>
        </w:tc>
        <w:tc>
          <w:tcPr>
            <w:tcW w:w="1360" w:type="dxa"/>
          </w:tcPr>
          <w:p w:rsidR="00C41C1C" w:rsidRPr="0080728F" w:rsidRDefault="00C41C1C" w:rsidP="0080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8F">
              <w:rPr>
                <w:rFonts w:ascii="Times New Roman" w:hAnsi="Times New Roman"/>
                <w:sz w:val="24"/>
                <w:szCs w:val="24"/>
              </w:rPr>
              <w:t>Деньги, их функции.</w:t>
            </w:r>
          </w:p>
        </w:tc>
        <w:tc>
          <w:tcPr>
            <w:tcW w:w="1864" w:type="dxa"/>
          </w:tcPr>
          <w:p w:rsidR="00C41C1C" w:rsidRPr="0080728F" w:rsidRDefault="00C41C1C" w:rsidP="0080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8F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C41C1C" w:rsidRPr="0080728F" w:rsidRDefault="00C41C1C" w:rsidP="0080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8F">
              <w:rPr>
                <w:rFonts w:ascii="Times New Roman" w:hAnsi="Times New Roman"/>
                <w:sz w:val="24"/>
                <w:szCs w:val="24"/>
              </w:rPr>
              <w:t>РЭШ https://resh.edu.ru/subject/lesson/2927/main/</w:t>
            </w:r>
          </w:p>
          <w:p w:rsidR="00C41C1C" w:rsidRPr="0080728F" w:rsidRDefault="00C41C1C" w:rsidP="0080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C1C" w:rsidRPr="0080728F" w:rsidRDefault="00C41C1C" w:rsidP="0080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8F">
              <w:rPr>
                <w:rFonts w:ascii="Times New Roman" w:hAnsi="Times New Roman"/>
                <w:sz w:val="24"/>
                <w:szCs w:val="24"/>
              </w:rPr>
              <w:t>Учебник с.105-111, выучить определения, устно ответить на вопросы с.111-112</w:t>
            </w:r>
          </w:p>
        </w:tc>
        <w:tc>
          <w:tcPr>
            <w:tcW w:w="1988" w:type="dxa"/>
          </w:tcPr>
          <w:p w:rsidR="00C41C1C" w:rsidRPr="0080728F" w:rsidRDefault="00C41C1C" w:rsidP="0080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8F"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</w:tc>
        <w:tc>
          <w:tcPr>
            <w:tcW w:w="1988" w:type="dxa"/>
          </w:tcPr>
          <w:p w:rsidR="00C41C1C" w:rsidRPr="0080728F" w:rsidRDefault="00C41C1C" w:rsidP="0080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80728F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1611" w:type="dxa"/>
          </w:tcPr>
          <w:p w:rsidR="00C41C1C" w:rsidRPr="0080728F" w:rsidRDefault="00C41C1C" w:rsidP="0080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C1C" w:rsidRPr="00DB7BEB" w:rsidRDefault="00C41C1C" w:rsidP="00F83675">
      <w:pPr>
        <w:rPr>
          <w:rFonts w:ascii="Times New Roman" w:hAnsi="Times New Roman"/>
          <w:sz w:val="28"/>
          <w:szCs w:val="28"/>
          <w:u w:val="single"/>
        </w:rPr>
      </w:pPr>
    </w:p>
    <w:p w:rsidR="00C41C1C" w:rsidRDefault="00C41C1C" w:rsidP="00F83675">
      <w:pPr>
        <w:rPr>
          <w:rFonts w:ascii="Times New Roman" w:hAnsi="Times New Roman"/>
          <w:sz w:val="28"/>
          <w:szCs w:val="28"/>
          <w:u w:val="single"/>
        </w:rPr>
      </w:pPr>
    </w:p>
    <w:p w:rsidR="00C41C1C" w:rsidRDefault="00C41C1C" w:rsidP="00F83675">
      <w:pPr>
        <w:rPr>
          <w:rFonts w:ascii="Times New Roman" w:hAnsi="Times New Roman"/>
          <w:sz w:val="28"/>
          <w:szCs w:val="28"/>
          <w:u w:val="single"/>
        </w:rPr>
      </w:pPr>
    </w:p>
    <w:p w:rsidR="00C41C1C" w:rsidRDefault="00C41C1C"/>
    <w:sectPr w:rsidR="00C41C1C" w:rsidSect="00F83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675"/>
    <w:rsid w:val="001A62EB"/>
    <w:rsid w:val="0055190B"/>
    <w:rsid w:val="0072602E"/>
    <w:rsid w:val="007F7D69"/>
    <w:rsid w:val="0080728F"/>
    <w:rsid w:val="00856895"/>
    <w:rsid w:val="00A453EE"/>
    <w:rsid w:val="00BD4889"/>
    <w:rsid w:val="00C41C1C"/>
    <w:rsid w:val="00C71F5D"/>
    <w:rsid w:val="00DB7BEB"/>
    <w:rsid w:val="00F709DA"/>
    <w:rsid w:val="00F8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36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91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артем</cp:lastModifiedBy>
  <cp:revision>2</cp:revision>
  <dcterms:created xsi:type="dcterms:W3CDTF">2022-02-01T16:19:00Z</dcterms:created>
  <dcterms:modified xsi:type="dcterms:W3CDTF">2022-02-01T16:39:00Z</dcterms:modified>
</cp:coreProperties>
</file>